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6F" w:rsidRDefault="004C5E0E" w:rsidP="00917C64">
      <w:pPr>
        <w:pStyle w:val="3"/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-215265</wp:posOffset>
                </wp:positionV>
                <wp:extent cx="6972300" cy="9401175"/>
                <wp:effectExtent l="6985" t="9525" r="1206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40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0C600" id="Rectangle 3" o:spid="_x0000_s1026" style="position:absolute;margin-left:-24.75pt;margin-top:-16.95pt;width:549pt;height:7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" filled="f"/>
            </w:pict>
          </mc:Fallback>
        </mc:AlternateContent>
      </w:r>
      <w:r w:rsidR="00832A6F"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907DC7" w:rsidRDefault="00907DC7" w:rsidP="007E2FE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907DC7">
              <w:rPr>
                <w:rFonts w:ascii="Arial" w:hAnsi="Arial" w:cs="Arial"/>
                <w:sz w:val="16"/>
                <w:vertAlign w:val="superscript"/>
              </w:rPr>
              <w:t>ο</w:t>
            </w:r>
            <w:r>
              <w:rPr>
                <w:rFonts w:ascii="Arial" w:hAnsi="Arial" w:cs="Arial"/>
                <w:sz w:val="16"/>
              </w:rPr>
              <w:t xml:space="preserve"> ΓΕΛ ΠΕΥΚΩΝ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Pr="00917C64" w:rsidRDefault="00832A6F">
            <w:pPr>
              <w:ind w:right="124"/>
            </w:pPr>
            <w:r w:rsidRPr="00917C64">
              <w:t>Με ατομική μου ευθύνη και γνωρίζοντας τις κυρώσεις (3),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E6488" w:rsidRDefault="006E6488" w:rsidP="00917C64">
            <w:pPr>
              <w:spacing w:before="60"/>
              <w:ind w:right="125"/>
              <w:jc w:val="both"/>
            </w:pPr>
            <w:r>
              <w:t>α.</w:t>
            </w:r>
            <w:r w:rsidRPr="006E6488">
              <w:t xml:space="preserve"> </w:t>
            </w:r>
            <w:r>
              <w:t>σύμφωνα με το άρθρο 13 της με αρ. 10645/ΓΔ4/22-1-2018 ΥΑ (Β΄120) ασκώ νόμιμα την κηδεμονία του/της μαθητ…. ………………………………………….. που επιθυμεί να εγγραφεί στην τάξη της ….  Λυκείου του 1</w:t>
            </w:r>
            <w:r w:rsidRPr="006E6488">
              <w:rPr>
                <w:vertAlign w:val="superscript"/>
              </w:rPr>
              <w:t>ου</w:t>
            </w:r>
            <w:r>
              <w:t xml:space="preserve"> ΓΕΛ Πεύκων.</w:t>
            </w:r>
          </w:p>
          <w:p w:rsidR="00917C64" w:rsidRDefault="006E6488" w:rsidP="00917C64">
            <w:pPr>
              <w:spacing w:before="60"/>
              <w:ind w:right="125"/>
              <w:jc w:val="both"/>
            </w:pPr>
            <w:r>
              <w:t>β.</w:t>
            </w:r>
            <w:r w:rsidR="00917C64">
              <w:t xml:space="preserve"> Για ζητήματα της πορείας φοίτησης του/της μαθητή/τριας</w:t>
            </w:r>
            <w:r>
              <w:t xml:space="preserve"> </w:t>
            </w:r>
            <w:r w:rsidR="00917C64">
              <w:t>αποδέχομαι να λαμβάνω</w:t>
            </w:r>
            <w:r>
              <w:t xml:space="preserve"> ηλεκτρονική</w:t>
            </w:r>
            <w:r w:rsidR="00917C64">
              <w:t xml:space="preserve"> ενημέρωση στην</w:t>
            </w:r>
            <w:r>
              <w:t xml:space="preserve"> ηλεκτρονική</w:t>
            </w:r>
            <w:r w:rsidR="00917C64">
              <w:t xml:space="preserve"> μου</w:t>
            </w:r>
            <w:r>
              <w:t xml:space="preserve"> διεύθυνση </w:t>
            </w:r>
            <w:r w:rsidR="00917C64">
              <w:t>ή/και στον</w:t>
            </w:r>
            <w:r>
              <w:t xml:space="preserve"> αριθμό του τηλεφώνου</w:t>
            </w:r>
            <w:r w:rsidR="00917C64">
              <w:t xml:space="preserve"> μου</w:t>
            </w:r>
            <w:r>
              <w:t xml:space="preserve"> στο οποίο θα αποστέλλονται τα SMS. </w:t>
            </w:r>
          </w:p>
          <w:p w:rsidR="00917C64" w:rsidRDefault="006E6488" w:rsidP="00917C64">
            <w:pPr>
              <w:spacing w:before="60"/>
              <w:ind w:right="125"/>
              <w:jc w:val="both"/>
            </w:pPr>
            <w:r>
              <w:t xml:space="preserve">γ. </w:t>
            </w:r>
            <w:r w:rsidR="00917C64">
              <w:t>Ο</w:t>
            </w:r>
            <w:r>
              <w:t>/η εγγραφόμενος/η μαθητής/τρια δεν φοιτά σε άλλο Γενικό Λύκειο ή Επαγγελματικό Λύκειο ή σχολείο της Δευτεροβάθμιας Εκπαίδευσης οποιουδήποτε Υπουργείου ή σε σχολή της Τριτοβάθμιας Εκπαίδευσης ή στο μεταλυκειακό έτος</w:t>
            </w:r>
            <w:r w:rsidR="009319EA">
              <w:t xml:space="preserve"> </w:t>
            </w:r>
            <w:r>
              <w:t xml:space="preserve">τάξη μαθητείας των ΕΠΑ.Λ. ή σε Ινστιτούτο Επαγγελματικής Κατάρτισης (Ι.Ε.Κ.) ή αντίστοιχων εκπαιδευτικών ιδρυμάτων του εξωτερικού, σύμφωνα με την παράγραφο ΙΣΤ περί Διπλής Φοίτησης. </w:t>
            </w:r>
          </w:p>
          <w:p w:rsidR="00832A6F" w:rsidRPr="006E6488" w:rsidRDefault="006E6488" w:rsidP="00917C64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t xml:space="preserve">δ. </w:t>
            </w:r>
            <w:r w:rsidR="00917C64">
              <w:t>Ο</w:t>
            </w:r>
            <w:r>
              <w:t>/η εγγραφόμενος/η μαθητής/τρια δεν είναι κάτοχος Απολυτηρίου ΕΠΑ.Λ.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917C64" w:rsidRDefault="00917C64">
      <w:pPr>
        <w:pStyle w:val="a6"/>
        <w:jc w:val="both"/>
        <w:rPr>
          <w:sz w:val="16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AF3F83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917C64">
      <w:headerReference w:type="default" r:id="rId7"/>
      <w:type w:val="continuous"/>
      <w:pgSz w:w="11906" w:h="16838" w:code="9"/>
      <w:pgMar w:top="1134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63A" w:rsidRDefault="0051663A">
      <w:r>
        <w:separator/>
      </w:r>
    </w:p>
  </w:endnote>
  <w:endnote w:type="continuationSeparator" w:id="0">
    <w:p w:rsidR="0051663A" w:rsidRDefault="0051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63A" w:rsidRDefault="0051663A">
      <w:r>
        <w:separator/>
      </w:r>
    </w:p>
  </w:footnote>
  <w:footnote w:type="continuationSeparator" w:id="0">
    <w:p w:rsidR="0051663A" w:rsidRDefault="0051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4C5E0E"/>
    <w:rsid w:val="0051663A"/>
    <w:rsid w:val="006E6488"/>
    <w:rsid w:val="00766A7F"/>
    <w:rsid w:val="007E2FE2"/>
    <w:rsid w:val="00832A6F"/>
    <w:rsid w:val="00907DC7"/>
    <w:rsid w:val="00917C64"/>
    <w:rsid w:val="009319EA"/>
    <w:rsid w:val="00AF3F83"/>
    <w:rsid w:val="00BD3A8F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D2F95BCD-B33E-4C7E-902A-065B6CC2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pliroforikos</cp:lastModifiedBy>
  <cp:revision>2</cp:revision>
  <cp:lastPrinted>2018-06-25T07:40:00Z</cp:lastPrinted>
  <dcterms:created xsi:type="dcterms:W3CDTF">2018-06-25T07:58:00Z</dcterms:created>
  <dcterms:modified xsi:type="dcterms:W3CDTF">2018-06-25T07:58:00Z</dcterms:modified>
</cp:coreProperties>
</file>